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  <w:r w:rsidR="002C3AE3">
        <w:t xml:space="preserve"> 04.04.2022г.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519E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519E0" w:rsidRPr="003519E0">
        <w:rPr>
          <w:rStyle w:val="a9"/>
        </w:rPr>
        <w:t>ОБЩЕСТВО С ОГРАНИЧЕННОЙ ОТВЕТСТВЕННОСТЬЮ</w:t>
      </w:r>
      <w:proofErr w:type="gramStart"/>
      <w:r w:rsidR="003519E0" w:rsidRPr="003519E0">
        <w:rPr>
          <w:rStyle w:val="a9"/>
        </w:rPr>
        <w:t>"И</w:t>
      </w:r>
      <w:proofErr w:type="gramEnd"/>
      <w:r w:rsidR="003519E0" w:rsidRPr="003519E0">
        <w:rPr>
          <w:rStyle w:val="a9"/>
        </w:rPr>
        <w:t>НКЕРМАНСКИЙ ЗАВОД МАРОЧНЫХ ВИН"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19E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19E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519E0" w:rsidRDefault="00F06873" w:rsidP="003519E0">
      <w:pPr>
        <w:jc w:val="right"/>
        <w:rPr>
          <w:sz w:val="20"/>
        </w:rPr>
      </w:pPr>
      <w:r w:rsidRPr="00F06873">
        <w:t>Таблица 2</w:t>
      </w:r>
      <w:r w:rsidR="003519E0">
        <w:fldChar w:fldCharType="begin"/>
      </w:r>
      <w:r w:rsidR="003519E0">
        <w:instrText xml:space="preserve"> INCLUDETEXT  "D:\\Работа текущая\\2022\\02 Февраль\\92-22-12 ООО _ИЗМВ_\\База\\ARMv51_files\\sv_ved_org_1.xml" \! \t "C:\\Program Files (x86)\\Аттестация-5.1\\xsl\\per_rm\\form2_01.xsl"  \* MERGEFORMAT </w:instrText>
      </w:r>
      <w:r w:rsidR="003519E0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3519E0">
        <w:trPr>
          <w:divId w:val="903165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3519E0">
        <w:trPr>
          <w:divId w:val="9031651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6"/>
                <w:szCs w:val="16"/>
              </w:rPr>
            </w:pPr>
          </w:p>
        </w:tc>
      </w:tr>
      <w:tr w:rsidR="003519E0">
        <w:trPr>
          <w:divId w:val="9031651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Промплощадка</w:t>
            </w:r>
            <w:proofErr w:type="spellEnd"/>
            <w:r>
              <w:rPr>
                <w:sz w:val="18"/>
                <w:szCs w:val="18"/>
              </w:rPr>
              <w:t xml:space="preserve"> №1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Энергоцех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отдел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Фирменная торговля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№3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руководство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управления персоналом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компенсациям и льготам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безопасности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proofErr w:type="gramStart"/>
            <w:r>
              <w:rPr>
                <w:sz w:val="18"/>
                <w:szCs w:val="18"/>
              </w:rPr>
              <w:t>экономической</w:t>
            </w:r>
            <w:proofErr w:type="gramEnd"/>
            <w:r>
              <w:rPr>
                <w:sz w:val="18"/>
                <w:szCs w:val="18"/>
              </w:rPr>
              <w:t xml:space="preserve">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 магазине фирменной 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говли)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внедрения и сопровождения программных продуктов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системный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Торговое представительство Симферополь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19E0">
        <w:trPr>
          <w:divId w:val="90316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9E0" w:rsidRDefault="00351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3519E0" w:rsidP="003519E0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19" w:rsidRDefault="005D7319" w:rsidP="003519E0">
      <w:r>
        <w:separator/>
      </w:r>
    </w:p>
  </w:endnote>
  <w:endnote w:type="continuationSeparator" w:id="0">
    <w:p w:rsidR="005D7319" w:rsidRDefault="005D7319" w:rsidP="0035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19" w:rsidRDefault="005D7319" w:rsidP="003519E0">
      <w:r>
        <w:separator/>
      </w:r>
    </w:p>
  </w:footnote>
  <w:footnote w:type="continuationSeparator" w:id="0">
    <w:p w:rsidR="005D7319" w:rsidRDefault="005D7319" w:rsidP="0035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5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&quot;ИНКЕРМАНСКИЙ ЗАВОД МАРОЧНЫХ ВИН&quot;"/>
    <w:docVar w:name="close_doc_flag" w:val="0"/>
    <w:docVar w:name="doc_name" w:val="Документ15"/>
    <w:docVar w:name="doc_type" w:val="5"/>
    <w:docVar w:name="fill_date" w:val="04.04.2022"/>
    <w:docVar w:name="org_guid" w:val="40DFD8CA769E416F80CF233D3590C833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odr_id" w:val="org_1"/>
    <w:docVar w:name="pred_dolg" w:val="Первый заместитель генерального директора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tep_test" w:val="54"/>
    <w:docVar w:name="sv_docs" w:val="1"/>
  </w:docVars>
  <w:rsids>
    <w:rsidRoot w:val="003519E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C3AE3"/>
    <w:rsid w:val="003519E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731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519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519E0"/>
    <w:rPr>
      <w:sz w:val="24"/>
    </w:rPr>
  </w:style>
  <w:style w:type="paragraph" w:styleId="ad">
    <w:name w:val="footer"/>
    <w:basedOn w:val="a"/>
    <w:link w:val="ae"/>
    <w:rsid w:val="003519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19E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Юренко Андрей Юрьевич</cp:lastModifiedBy>
  <cp:revision>2</cp:revision>
  <dcterms:created xsi:type="dcterms:W3CDTF">2022-03-23T07:51:00Z</dcterms:created>
  <dcterms:modified xsi:type="dcterms:W3CDTF">2022-04-15T08:53:00Z</dcterms:modified>
</cp:coreProperties>
</file>