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7CC8" w14:textId="1C2DCF89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7621CA">
        <w:t xml:space="preserve"> </w:t>
      </w:r>
      <w:r w:rsidR="002D62BA">
        <w:t>10.01.2024</w:t>
      </w:r>
      <w:r w:rsidR="007621CA">
        <w:t>г.</w:t>
      </w:r>
    </w:p>
    <w:p w14:paraId="1C92E65D" w14:textId="77777777" w:rsidR="00B3448B" w:rsidRPr="00642E12" w:rsidRDefault="00B3448B" w:rsidP="00B3448B"/>
    <w:p w14:paraId="4A9C523B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8127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81278" w:rsidRPr="00581278">
        <w:rPr>
          <w:rStyle w:val="a9"/>
        </w:rPr>
        <w:t>ОБЩЕСТВО С ОГРАНИЧЕННОЙ ОТВЕТСТВЕННОСТЬЮ"ИНКЕРМАНСКИЙ ЗАВОД МАРОЧНЫХ ВИН"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A0B701B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64938BBF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53D8B15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B196320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7FCA5C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26FC2D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7F77D79F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0B651B1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0CC3E9B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68A9B9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E7F130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2C097EB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34EC21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38598631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3397D99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3842756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FE5FD22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52CFAF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9A481A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70E34F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713A19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72B8D0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CCE179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96BD1B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14448B37" w14:textId="77777777" w:rsidTr="004654AF">
        <w:trPr>
          <w:jc w:val="center"/>
        </w:trPr>
        <w:tc>
          <w:tcPr>
            <w:tcW w:w="3518" w:type="dxa"/>
            <w:vAlign w:val="center"/>
          </w:tcPr>
          <w:p w14:paraId="5D7DD38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F27BD33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2923659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E3BF8F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DCA95F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FE7D8C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C7539E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83ABE9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0AF5E5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2C2BFC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4666EAA" w14:textId="77777777" w:rsidTr="004654AF">
        <w:trPr>
          <w:jc w:val="center"/>
        </w:trPr>
        <w:tc>
          <w:tcPr>
            <w:tcW w:w="3518" w:type="dxa"/>
            <w:vAlign w:val="center"/>
          </w:tcPr>
          <w:p w14:paraId="249D86D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A4B8382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14:paraId="4E00E70B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14:paraId="13AC8284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C17BC8C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14:paraId="15A9225A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149781DB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5D7A04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41E9B90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54287F4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46D9769" w14:textId="77777777" w:rsidTr="004654AF">
        <w:trPr>
          <w:jc w:val="center"/>
        </w:trPr>
        <w:tc>
          <w:tcPr>
            <w:tcW w:w="3518" w:type="dxa"/>
            <w:vAlign w:val="center"/>
          </w:tcPr>
          <w:p w14:paraId="68B02D1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9BFF566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14:paraId="64361C8D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14:paraId="0AF2268A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6BD4365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14:paraId="25CF2334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16864D7F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57BF2E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64E0A78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AF497BA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6726A6C" w14:textId="77777777" w:rsidTr="004654AF">
        <w:trPr>
          <w:jc w:val="center"/>
        </w:trPr>
        <w:tc>
          <w:tcPr>
            <w:tcW w:w="3518" w:type="dxa"/>
            <w:vAlign w:val="center"/>
          </w:tcPr>
          <w:p w14:paraId="7B564CA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8C723F1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14:paraId="4ABAB1D6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14:paraId="77453E0C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66A545C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14:paraId="28332CF5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507D2F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0DF472D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0BA2752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834171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96CFDF3" w14:textId="77777777" w:rsidTr="004654AF">
        <w:trPr>
          <w:jc w:val="center"/>
        </w:trPr>
        <w:tc>
          <w:tcPr>
            <w:tcW w:w="3518" w:type="dxa"/>
            <w:vAlign w:val="center"/>
          </w:tcPr>
          <w:p w14:paraId="7E6995A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39E7757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1551873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897D76F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4308722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BCD39B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B0EBA3F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F0BF406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89D952D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07090BA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EFF3DE9" w14:textId="77777777" w:rsidTr="004654AF">
        <w:trPr>
          <w:jc w:val="center"/>
        </w:trPr>
        <w:tc>
          <w:tcPr>
            <w:tcW w:w="3518" w:type="dxa"/>
            <w:vAlign w:val="center"/>
          </w:tcPr>
          <w:p w14:paraId="0557069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6A52C0A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99783A1" w14:textId="77777777" w:rsidR="00AF1EDF" w:rsidRPr="00F06873" w:rsidRDefault="005812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4A1850B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379AA66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8AD5C2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3750FD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F2AC7C2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73E531E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D07601D" w14:textId="77777777" w:rsidR="00AF1EDF" w:rsidRPr="00F06873" w:rsidRDefault="005812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0F6D369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8192CB9" w14:textId="77777777" w:rsidR="00581278" w:rsidRDefault="00F06873" w:rsidP="00581278">
      <w:pPr>
        <w:jc w:val="right"/>
        <w:rPr>
          <w:sz w:val="20"/>
        </w:rPr>
      </w:pPr>
      <w:r w:rsidRPr="00F06873">
        <w:t>Таблица 2</w:t>
      </w:r>
      <w:r w:rsidR="00581278">
        <w:fldChar w:fldCharType="begin"/>
      </w:r>
      <w:r w:rsidR="00581278">
        <w:instrText xml:space="preserve"> INCLUDETEXT  "E:\\2023\\10 Октябрь\\92-23-193 ООО _ИЗМВ_\\База 92-23-193\\ARMv51_files\\sv_ved_org_1.xml" \! \t "C:\\Program Files (x86)\\Аттестация-5.1\\xsl\\per_rm\\form2_02.xsl"  \* MERGEFORMAT </w:instrText>
      </w:r>
      <w:r w:rsidR="00581278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1175"/>
        <w:gridCol w:w="419"/>
        <w:gridCol w:w="419"/>
        <w:gridCol w:w="570"/>
        <w:gridCol w:w="419"/>
        <w:gridCol w:w="419"/>
        <w:gridCol w:w="570"/>
        <w:gridCol w:w="570"/>
        <w:gridCol w:w="570"/>
        <w:gridCol w:w="570"/>
        <w:gridCol w:w="571"/>
        <w:gridCol w:w="571"/>
        <w:gridCol w:w="571"/>
        <w:gridCol w:w="571"/>
        <w:gridCol w:w="571"/>
        <w:gridCol w:w="571"/>
        <w:gridCol w:w="722"/>
        <w:gridCol w:w="722"/>
        <w:gridCol w:w="723"/>
        <w:gridCol w:w="723"/>
        <w:gridCol w:w="723"/>
        <w:gridCol w:w="572"/>
        <w:gridCol w:w="439"/>
        <w:gridCol w:w="439"/>
      </w:tblGrid>
      <w:tr w:rsidR="00581278" w14:paraId="087055BD" w14:textId="77777777">
        <w:trPr>
          <w:divId w:val="887022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9D4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B87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4508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3A1ED5C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61BC39C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22BDB56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78A5DC4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23BF4DB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12D486E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4079C2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18BBA21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581278" w14:paraId="76AA99B8" w14:textId="77777777">
        <w:trPr>
          <w:divId w:val="88702200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F928" w14:textId="77777777" w:rsidR="00581278" w:rsidRDefault="00581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4C4A" w14:textId="77777777" w:rsidR="00581278" w:rsidRDefault="00581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A6F5919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CB9DFFC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1D2A075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862A782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BC0FB92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57FE59B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69855C8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D1FB7D7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4DC994F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DF23C3F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0FE20D8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03EBDCA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2038E28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D71489B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DFB53BD" w14:textId="77777777" w:rsidR="00581278" w:rsidRDefault="00581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Травмоопасность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53BA" w14:textId="77777777" w:rsidR="00581278" w:rsidRDefault="00581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C6C8" w14:textId="77777777" w:rsidR="00581278" w:rsidRDefault="00581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6DA0C" w14:textId="77777777" w:rsidR="00581278" w:rsidRDefault="00581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CDB5" w14:textId="77777777" w:rsidR="00581278" w:rsidRDefault="00581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804E" w14:textId="77777777" w:rsidR="00581278" w:rsidRDefault="00581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60B5F" w14:textId="77777777" w:rsidR="00581278" w:rsidRDefault="00581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2FF4" w14:textId="77777777" w:rsidR="00581278" w:rsidRDefault="00581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F6175" w14:textId="77777777" w:rsidR="00581278" w:rsidRDefault="00581278">
            <w:pPr>
              <w:jc w:val="center"/>
              <w:rPr>
                <w:sz w:val="16"/>
                <w:szCs w:val="16"/>
              </w:rPr>
            </w:pPr>
          </w:p>
        </w:tc>
      </w:tr>
      <w:tr w:rsidR="00581278" w14:paraId="198A8D3D" w14:textId="77777777">
        <w:trPr>
          <w:divId w:val="8870220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82E5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69B3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78F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1EC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CFC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B839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4B2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420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B96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6AB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F72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78C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9293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F2A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A15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DC4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F2B4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CA91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F20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331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DC6F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645D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788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D5A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0B8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581278" w14:paraId="3D0DB5CC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1F2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управляющей дирекции</w:t>
            </w:r>
          </w:p>
        </w:tc>
      </w:tr>
      <w:tr w:rsidR="00581278" w14:paraId="56D661A0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32A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AE2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информационным 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FAE5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0C3C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B62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E2D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E7B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E308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49E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437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CFF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4F9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EF5F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378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6192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D90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043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729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148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F99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B725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6FC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08AF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F5BB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D08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43C7CEE6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1E0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руководство</w:t>
            </w:r>
          </w:p>
        </w:tc>
      </w:tr>
      <w:tr w:rsidR="00581278" w14:paraId="7E5E1D25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32C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1.5.5-23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0BB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EB8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877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9DB1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CAD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393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41F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F59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F06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A3D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874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D21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81C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D66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49B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C7D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7A5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4EE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A560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EBD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56E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2C5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EF89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04D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09C3193E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1219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маркетинга</w:t>
            </w:r>
          </w:p>
        </w:tc>
      </w:tr>
      <w:tr w:rsidR="00581278" w14:paraId="12B79DC6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229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по развитию винного туризма и фирменной торговли</w:t>
            </w:r>
          </w:p>
        </w:tc>
      </w:tr>
      <w:tr w:rsidR="00581278" w14:paraId="1557EC8C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812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8.3.7-23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C4C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Экскурсовод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CE7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E88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036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3C6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56D6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BE9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671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8A45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5918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751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715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A76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752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34F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7882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38F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74C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4CC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7CB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0F73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A8D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229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275A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184CBE04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73E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8.3.7.1-23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265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экскурсовод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7A6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E993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682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02A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5E6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E69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1AA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F8D8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50AE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DC6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C31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3BB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B65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60D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393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6DC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D02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BE4E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93F3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18B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2E7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F4A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773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29C6B886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254C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8.3.12.2-23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22E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 дегустационного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B70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9F5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CD3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0C0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B455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500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A2D2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1FAA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9538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51AE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319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071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78D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B3E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DA34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E451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832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774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259B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F46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0A9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75D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507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205E7B20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AC5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Фирменная торговля</w:t>
            </w:r>
          </w:p>
        </w:tc>
      </w:tr>
      <w:tr w:rsidR="00581278" w14:paraId="7C03AD6E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407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Фирменный магазин №2</w:t>
            </w:r>
          </w:p>
        </w:tc>
      </w:tr>
      <w:tr w:rsidR="00581278" w14:paraId="4E5A514B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488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733E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0451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971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EED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DC1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12F5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771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FC70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36CA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07F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DC5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92E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829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5FB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A34F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C69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8D2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6D9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A95E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1E7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EF3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BA9A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7C7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18E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447F734F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974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8.4.1.2-23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F08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9644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9F3A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30E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EEDE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9848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A93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030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8E5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6A0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7B6B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DBE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211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F04E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C049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C3D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1082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97B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646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C4B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746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57A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73E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EF5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4A6B3838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790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Фирменный магазин №3</w:t>
            </w:r>
          </w:p>
        </w:tc>
      </w:tr>
      <w:tr w:rsidR="00581278" w14:paraId="315CE3F5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900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8.4.2.1-23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AA55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63FB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31F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B7A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7E1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A66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873E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877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DD2F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6B4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A42B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F14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C3E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349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074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415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7FEA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0D6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002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7CD2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136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6C3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E44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779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07593A92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1F5A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Фирменный магазин №5</w:t>
            </w:r>
          </w:p>
        </w:tc>
      </w:tr>
      <w:tr w:rsidR="00581278" w14:paraId="22766462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AA0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8.4.3.1-23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018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2F5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55B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E6E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835A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03C4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5A1E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C54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1A2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CB8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36B2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1CB9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802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F38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C1A5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BB61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E14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F645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1C6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30C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ECD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47A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BCA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884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29B6839A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5C89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8.4.3.2-23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EDA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D9F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BE7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AE5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4AA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CD5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B6E0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9D4B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180B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B97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597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AD8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213A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ADB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0A9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DC0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200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EB6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F00F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FE9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7C9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53E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440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B46C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07AC2D3B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7FD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Фирменный магазин №6</w:t>
            </w:r>
          </w:p>
        </w:tc>
      </w:tr>
      <w:tr w:rsidR="00581278" w14:paraId="7608043B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E6E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8.4.4.1-23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A2E2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0F9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FF0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997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246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4EE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514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1A2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D424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A43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ACCA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966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0F4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645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3A9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C2E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8C2E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E1F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129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958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585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354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FB0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801C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3F4C8B48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7315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безопасности</w:t>
            </w:r>
          </w:p>
        </w:tc>
      </w:tr>
      <w:tr w:rsidR="00581278" w14:paraId="5DF0169C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8173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информационной безопасности</w:t>
            </w:r>
          </w:p>
        </w:tc>
      </w:tr>
      <w:tr w:rsidR="00581278" w14:paraId="6775D550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595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FD29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CED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E6F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FA24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F34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2C0B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197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026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4C9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DEE0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1C8A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926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C23E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2E6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3AC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6BB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245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543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683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7382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2547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FFE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E9A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4D11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4A146772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513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9.3.2-23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FEE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CB4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AFA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13E0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B03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E20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5C5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47D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FD5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EFD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C60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A78C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8298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2BE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4E7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6C82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5E8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B48B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163C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CC3B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62A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2521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38AD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BE7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773E7B47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14B3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охраны</w:t>
            </w:r>
          </w:p>
        </w:tc>
      </w:tr>
      <w:tr w:rsidR="00581278" w14:paraId="1940C61A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C42E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CE1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охраны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0B9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B72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894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4B1F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926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A017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0FF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C597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D35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D27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269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F0C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DE0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D8E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393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724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D486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B65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30B6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992E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DCD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8FDC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3ED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4AB65088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A0E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Промышленная площадка №1</w:t>
            </w:r>
          </w:p>
        </w:tc>
      </w:tr>
      <w:tr w:rsidR="00581278" w14:paraId="5578F492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C403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лицензирования и контроля за производством и оборотом алкогольной продукции</w:t>
            </w:r>
          </w:p>
        </w:tc>
      </w:tr>
      <w:tr w:rsidR="00581278" w14:paraId="421476D5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566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12.4.2.3-23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EDE0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учетных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86AE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771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A3AB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7EE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4AC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B108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D8D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DEB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0E85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D583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52A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5C99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F93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0F9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B244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F2F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BD8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7CF0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E9B2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3364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3F9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A97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64B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3C9C0E80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B0D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12.4.2.5-23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0957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учетных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53F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8309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349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C0D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14D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C90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09D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5A58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CABE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624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82E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4943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7A41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5F4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D48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304B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047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475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7C9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933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75CD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30C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C3C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73B5F933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107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Энергетический цех</w:t>
            </w:r>
          </w:p>
        </w:tc>
      </w:tr>
      <w:tr w:rsidR="00581278" w14:paraId="17B46B83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146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12.4.3.8-23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9D5C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B717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960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91F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407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1AB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720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FACC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3D1D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070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AA78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9AAA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975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D004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E1C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8E8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6E7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09A0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2E7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F9E9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ABC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79A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5BD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7FE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66278C73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2DE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складского хозяйства</w:t>
            </w:r>
          </w:p>
        </w:tc>
      </w:tr>
      <w:tr w:rsidR="00581278" w14:paraId="4C2DD74E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103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материальный склад</w:t>
            </w:r>
          </w:p>
        </w:tc>
      </w:tr>
      <w:tr w:rsidR="00581278" w14:paraId="2681540C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9AB5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12.4.7.7.1-23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E366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613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14E1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3FB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59F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464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00C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392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32A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43C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C5F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3B0C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904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96A7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E2D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583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939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8F9A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582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832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0299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9399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094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0AA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7A442A1E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0D4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Ремонтно-эксплуатационный цех</w:t>
            </w:r>
          </w:p>
        </w:tc>
      </w:tr>
      <w:tr w:rsidR="00581278" w14:paraId="217AAB09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0AC1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12.4.8.13-23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7F86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6AC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A023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2BE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5B8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7855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F86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52D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51B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2333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BF9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913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118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2F98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AFC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3F35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AF60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1A9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5F73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9CE5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D1BB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4C5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9D8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700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7510BF3E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0357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энергообеспечения</w:t>
            </w:r>
          </w:p>
        </w:tc>
      </w:tr>
      <w:tr w:rsidR="00581278" w14:paraId="51714AB6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AEA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12.5.4.1-23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08C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1C7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1C8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622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A5C7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9642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AEE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68E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313F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12A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0460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13F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1A9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3D23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587F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CB4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A335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19AA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DC1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6865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C0F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021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4281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1C36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3997BE4E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C063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Промышленная площадка №2</w:t>
            </w:r>
          </w:p>
        </w:tc>
      </w:tr>
      <w:tr w:rsidR="00581278" w14:paraId="181D9FF3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C8B0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лаборатория №2</w:t>
            </w:r>
          </w:p>
        </w:tc>
      </w:tr>
      <w:tr w:rsidR="00581278" w14:paraId="40DA401C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E70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12.5.9.6-23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592E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2403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6B86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1E4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B7D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D81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E9C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C5CD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C2D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E18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440E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A770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CEE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ACAA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9B33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834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BC7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14E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44080" w14:textId="77777777" w:rsidR="00581278" w:rsidRDefault="005812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B47E4" w14:textId="77777777" w:rsidR="00581278" w:rsidRDefault="0058127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C40F" w14:textId="77777777" w:rsidR="00581278" w:rsidRDefault="0058127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B18D7" w14:textId="77777777" w:rsidR="00581278" w:rsidRDefault="0058127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BC16" w14:textId="77777777" w:rsidR="00581278" w:rsidRDefault="0058127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05284" w14:textId="77777777" w:rsidR="00581278" w:rsidRDefault="00581278">
            <w:pPr>
              <w:jc w:val="center"/>
              <w:rPr>
                <w:sz w:val="20"/>
              </w:rPr>
            </w:pPr>
          </w:p>
        </w:tc>
      </w:tr>
      <w:tr w:rsidR="00581278" w14:paraId="4401E801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47D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лицензирования и контроля за производством и оборотом алкогольной продукции</w:t>
            </w:r>
          </w:p>
        </w:tc>
      </w:tr>
      <w:tr w:rsidR="00581278" w14:paraId="4D67AE54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E485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12.5.10.1-23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844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учетных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757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E50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BDBE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F830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2B58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E96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28E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E66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391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C1A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1A8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A3D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A5A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FD9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827B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8230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4FC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4904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F23D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0C3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7B5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3DC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E95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81278" w14:paraId="5E03C0A9" w14:textId="77777777">
        <w:trPr>
          <w:divId w:val="88702200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A78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Фирменный магазин №4</w:t>
            </w:r>
          </w:p>
        </w:tc>
      </w:tr>
      <w:tr w:rsidR="00581278" w14:paraId="4509C7B4" w14:textId="77777777">
        <w:trPr>
          <w:divId w:val="88702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F793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12.5.11.1-23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969E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31E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F9D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197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208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D89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3616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BA2B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C4B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4343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1811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283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F3F89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5324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8D42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ED627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39FC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4BA5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C8C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4558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0B90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917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641F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A878" w14:textId="77777777" w:rsidR="00581278" w:rsidRDefault="00581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33F2281" w14:textId="77777777" w:rsidR="0065289A" w:rsidRDefault="00581278" w:rsidP="00581278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481B67BC" w14:textId="48223938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81278">
        <w:rPr>
          <w:rStyle w:val="a9"/>
        </w:rPr>
        <w:t>25.12.2023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  <w:bookmarkStart w:id="6" w:name="_GoBack"/>
      <w:bookmarkEnd w:id="6"/>
    </w:p>
    <w:sectPr w:rsidR="00936F48" w:rsidRPr="00FD5E7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C9005" w14:textId="77777777" w:rsidR="00A17D7A" w:rsidRDefault="00A17D7A" w:rsidP="00581278">
      <w:r>
        <w:separator/>
      </w:r>
    </w:p>
  </w:endnote>
  <w:endnote w:type="continuationSeparator" w:id="0">
    <w:p w14:paraId="4F4BA7AC" w14:textId="77777777" w:rsidR="00A17D7A" w:rsidRDefault="00A17D7A" w:rsidP="0058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FEAA" w14:textId="77777777" w:rsidR="00A17D7A" w:rsidRDefault="00A17D7A" w:rsidP="00581278">
      <w:r>
        <w:separator/>
      </w:r>
    </w:p>
  </w:footnote>
  <w:footnote w:type="continuationSeparator" w:id="0">
    <w:p w14:paraId="2FCE190F" w14:textId="77777777" w:rsidR="00A17D7A" w:rsidRDefault="00A17D7A" w:rsidP="0058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84"/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ОБЩЕСТВО С ОГРАНИЧЕННОЙ ОТВЕТСТВЕННОСТЬЮ&quot;ИНКЕРМАНСКИЙ ЗАВОД МАРОЧНЫХ ВИН&quot;"/>
    <w:docVar w:name="doc_name" w:val="Документ84"/>
    <w:docVar w:name="doc_type" w:val="5"/>
    <w:docVar w:name="fill_date" w:val="25.12.2023"/>
    <w:docVar w:name="org_guid" w:val="3B264F0EFC884067AF9AEF542B7B085E"/>
    <w:docVar w:name="org_id" w:val="1"/>
    <w:docVar w:name="org_name" w:val="     "/>
    <w:docVar w:name="pers_guids" w:val="2F19779DED9C48BE94B7FB668F404F89@183-175-726 85"/>
    <w:docVar w:name="pers_snils" w:val="2F19779DED9C48BE94B7FB668F404F89@183-175-726 85"/>
    <w:docVar w:name="podr_id" w:val="org_1"/>
    <w:docVar w:name="pred_dolg" w:val="Первый заместитель генерального директора"/>
    <w:docVar w:name="pred_fio" w:val="Голоденко А.Г."/>
    <w:docVar w:name="rbtd_adr" w:val="     "/>
    <w:docVar w:name="rbtd_name" w:val="ОБЩЕСТВО С ОГРАНИЧЕННОЙ ОТВЕТСТВЕННОСТЬЮ&quot;ИНКЕРМАНСКИЙ ЗАВОД МАРОЧНЫХ ВИН&quot;"/>
    <w:docVar w:name="step_test" w:val="54"/>
    <w:docVar w:name="sv_docs" w:val="1"/>
  </w:docVars>
  <w:rsids>
    <w:rsidRoot w:val="0058127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62BA"/>
    <w:rsid w:val="003A1C01"/>
    <w:rsid w:val="003A2259"/>
    <w:rsid w:val="003C3080"/>
    <w:rsid w:val="003C79E5"/>
    <w:rsid w:val="003F4B55"/>
    <w:rsid w:val="00450E3E"/>
    <w:rsid w:val="004654AF"/>
    <w:rsid w:val="00495D50"/>
    <w:rsid w:val="004B4A7A"/>
    <w:rsid w:val="004B7161"/>
    <w:rsid w:val="004C6BD0"/>
    <w:rsid w:val="004D3FF5"/>
    <w:rsid w:val="004E5CB1"/>
    <w:rsid w:val="00547088"/>
    <w:rsid w:val="005567D6"/>
    <w:rsid w:val="005645F0"/>
    <w:rsid w:val="00572AE0"/>
    <w:rsid w:val="00581278"/>
    <w:rsid w:val="00584289"/>
    <w:rsid w:val="005F64E6"/>
    <w:rsid w:val="00642E12"/>
    <w:rsid w:val="0065289A"/>
    <w:rsid w:val="0067226F"/>
    <w:rsid w:val="006E4DFC"/>
    <w:rsid w:val="00725C51"/>
    <w:rsid w:val="007621CA"/>
    <w:rsid w:val="00820552"/>
    <w:rsid w:val="00936F48"/>
    <w:rsid w:val="009647F7"/>
    <w:rsid w:val="009A1326"/>
    <w:rsid w:val="009D6532"/>
    <w:rsid w:val="00A026A4"/>
    <w:rsid w:val="00A17D7A"/>
    <w:rsid w:val="00AF1EDF"/>
    <w:rsid w:val="00B12F45"/>
    <w:rsid w:val="00B2089E"/>
    <w:rsid w:val="00B3448B"/>
    <w:rsid w:val="00B874F5"/>
    <w:rsid w:val="00BA560A"/>
    <w:rsid w:val="00C0355B"/>
    <w:rsid w:val="00C5310F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A4DC2"/>
  <w15:chartTrackingRefBased/>
  <w15:docId w15:val="{C18DC706-E54E-46E4-8CA7-3069CBE1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812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1278"/>
    <w:rPr>
      <w:sz w:val="24"/>
    </w:rPr>
  </w:style>
  <w:style w:type="paragraph" w:styleId="ad">
    <w:name w:val="footer"/>
    <w:basedOn w:val="a"/>
    <w:link w:val="ae"/>
    <w:rsid w:val="00581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12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Юренко Андрей Юрьевич</cp:lastModifiedBy>
  <cp:revision>3</cp:revision>
  <dcterms:created xsi:type="dcterms:W3CDTF">2023-12-12T08:06:00Z</dcterms:created>
  <dcterms:modified xsi:type="dcterms:W3CDTF">2024-01-09T13:41:00Z</dcterms:modified>
</cp:coreProperties>
</file>