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674476">
        <w:t xml:space="preserve"> 15.02.2017г.</w:t>
      </w:r>
    </w:p>
    <w:p w:rsidR="00B3448B" w:rsidRPr="00FA052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A052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A052F" w:rsidRPr="00FA052F">
        <w:rPr>
          <w:rStyle w:val="a9"/>
        </w:rPr>
        <w:t>Общество с ограниченной ответственностью "Инкерманский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AC3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C3C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F06873" w:rsidRDefault="00AC3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C3C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AC3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C3C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A0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A0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Pr="00F06873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Управляющая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Pr="00F06873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Руководство управляющей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Pr="00F06873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Pr="00F06873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безопасности по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департамента 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сового контроля и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департамента учета и отчетности МСФО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оценке и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поиску 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бюджетного и прогно</w:t>
            </w:r>
            <w:r w:rsidRPr="00FA052F">
              <w:rPr>
                <w:i/>
                <w:sz w:val="18"/>
                <w:szCs w:val="18"/>
              </w:rPr>
              <w:t>з</w:t>
            </w:r>
            <w:r w:rsidRPr="00FA052F">
              <w:rPr>
                <w:i/>
                <w:sz w:val="18"/>
                <w:szCs w:val="18"/>
              </w:rPr>
              <w:t>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бюджетного и прогнозного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бюджетн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и прогнозного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Департамент информацио</w:t>
            </w:r>
            <w:r w:rsidRPr="00FA052F">
              <w:rPr>
                <w:i/>
                <w:sz w:val="18"/>
                <w:szCs w:val="18"/>
              </w:rPr>
              <w:t>н</w:t>
            </w:r>
            <w:r w:rsidRPr="00FA052F">
              <w:rPr>
                <w:i/>
                <w:sz w:val="18"/>
                <w:szCs w:val="18"/>
              </w:rPr>
              <w:t>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по поддержке бизнес-приложений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Департамент финансового контроля и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C71" w:rsidRPr="00F06873" w:rsidTr="004654AF">
        <w:tc>
          <w:tcPr>
            <w:tcW w:w="959" w:type="dxa"/>
            <w:shd w:val="clear" w:color="auto" w:fill="auto"/>
            <w:vAlign w:val="center"/>
          </w:tcPr>
          <w:p w:rsidR="00AC3C71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C71" w:rsidRPr="00FA052F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финансовому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Финансовый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декларирования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по декл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рированию алкогольной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учета и консолидации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учета и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солидации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Департамент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Административный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Департамент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Департамент региональных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Национальный менеджер по ХоРеКа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Департамент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департамента марк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развития бренда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тию бренда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бренда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по развитию винного туризма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туризму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Фирменная торговля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фи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менной торговле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Департамент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безопасности по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 экономической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Департамент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игристых вин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Производственная площадка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лицензирования и ко</w:t>
            </w:r>
            <w:r w:rsidRPr="00FA052F">
              <w:rPr>
                <w:i/>
                <w:sz w:val="18"/>
                <w:szCs w:val="18"/>
              </w:rPr>
              <w:t>н</w:t>
            </w:r>
            <w:r w:rsidRPr="00FA052F">
              <w:rPr>
                <w:i/>
                <w:sz w:val="18"/>
                <w:szCs w:val="18"/>
              </w:rPr>
              <w:t>троля за производством и оборотом алкогольной проду</w:t>
            </w:r>
            <w:r w:rsidRPr="00FA052F">
              <w:rPr>
                <w:i/>
                <w:sz w:val="18"/>
                <w:szCs w:val="18"/>
              </w:rPr>
              <w:t>к</w:t>
            </w:r>
            <w:r w:rsidRPr="00FA052F">
              <w:rPr>
                <w:i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лицензир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 контроля за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ством и оборотом алкогольной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лицензирования и контроля за производством и оборотом алкогольной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АСИ и 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АСИ и 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печатного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печатного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Энергетический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C3C71" w:rsidRPr="00F06873" w:rsidTr="004654AF">
        <w:tc>
          <w:tcPr>
            <w:tcW w:w="959" w:type="dxa"/>
            <w:shd w:val="clear" w:color="auto" w:fill="auto"/>
            <w:vAlign w:val="center"/>
          </w:tcPr>
          <w:p w:rsidR="00AC3C71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C71" w:rsidRPr="00FA052F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C3C71" w:rsidRPr="00F06873" w:rsidTr="004654AF">
        <w:tc>
          <w:tcPr>
            <w:tcW w:w="959" w:type="dxa"/>
            <w:shd w:val="clear" w:color="auto" w:fill="auto"/>
            <w:vAlign w:val="center"/>
          </w:tcPr>
          <w:p w:rsidR="00AC3C71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C3C71" w:rsidRPr="00FA052F" w:rsidRDefault="00AC3C71" w:rsidP="00AC3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C3C71" w:rsidRDefault="00AC3C71" w:rsidP="00AC3C71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b/>
                <w:sz w:val="18"/>
                <w:szCs w:val="18"/>
              </w:rPr>
            </w:pPr>
            <w:r w:rsidRPr="00FA052F">
              <w:rPr>
                <w:b/>
                <w:sz w:val="18"/>
                <w:szCs w:val="18"/>
              </w:rPr>
              <w:t>Производственная площадка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Руководство производстве</w:t>
            </w:r>
            <w:r w:rsidRPr="00FA052F">
              <w:rPr>
                <w:i/>
                <w:sz w:val="18"/>
                <w:szCs w:val="18"/>
              </w:rPr>
              <w:t>н</w:t>
            </w:r>
            <w:r w:rsidRPr="00FA052F">
              <w:rPr>
                <w:i/>
                <w:sz w:val="18"/>
                <w:szCs w:val="18"/>
              </w:rPr>
              <w:t>ной площадки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Производственная лаборат</w:t>
            </w:r>
            <w:r w:rsidRPr="00FA052F">
              <w:rPr>
                <w:i/>
                <w:sz w:val="18"/>
                <w:szCs w:val="18"/>
              </w:rPr>
              <w:t>о</w:t>
            </w:r>
            <w:r w:rsidRPr="00FA052F">
              <w:rPr>
                <w:i/>
                <w:sz w:val="18"/>
                <w:szCs w:val="18"/>
              </w:rPr>
              <w:t>рия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i/>
                <w:sz w:val="18"/>
                <w:szCs w:val="18"/>
              </w:rPr>
            </w:pPr>
            <w:r w:rsidRPr="00FA052F">
              <w:rPr>
                <w:i/>
                <w:sz w:val="18"/>
                <w:szCs w:val="18"/>
              </w:rPr>
              <w:t>Отдел лицензирования и ко</w:t>
            </w:r>
            <w:r w:rsidRPr="00FA052F">
              <w:rPr>
                <w:i/>
                <w:sz w:val="18"/>
                <w:szCs w:val="18"/>
              </w:rPr>
              <w:t>н</w:t>
            </w:r>
            <w:r w:rsidRPr="00FA052F">
              <w:rPr>
                <w:i/>
                <w:sz w:val="18"/>
                <w:szCs w:val="18"/>
              </w:rPr>
              <w:t>троля за производством и оборотом алкогольной проду</w:t>
            </w:r>
            <w:r w:rsidRPr="00FA052F">
              <w:rPr>
                <w:i/>
                <w:sz w:val="18"/>
                <w:szCs w:val="18"/>
              </w:rPr>
              <w:t>к</w:t>
            </w:r>
            <w:r w:rsidRPr="00FA052F">
              <w:rPr>
                <w:i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печатного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ЕГАИС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052F" w:rsidRPr="00F06873" w:rsidTr="004654AF">
        <w:tc>
          <w:tcPr>
            <w:tcW w:w="959" w:type="dxa"/>
            <w:shd w:val="clear" w:color="auto" w:fill="auto"/>
            <w:vAlign w:val="center"/>
          </w:tcPr>
          <w:p w:rsid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A052F" w:rsidRPr="00FA052F" w:rsidRDefault="00FA0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АСИ и 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A052F" w:rsidRDefault="00FA0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1"/>
    <w:docVar w:name="ceh_info" w:val="Общество с ограниченной ответственностью &quot;Инкерманский завод марочных вин&quot;"/>
    <w:docVar w:name="doc_name" w:val="Документ11"/>
    <w:docVar w:name="fill_date" w:val="21.12.2016"/>
    <w:docVar w:name="org_name" w:val="     "/>
    <w:docVar w:name="pers_guids" w:val="029473ACA51B49EFB5A2BB931579A5F0@137-663-862 97"/>
    <w:docVar w:name="pers_snils" w:val="029473ACA51B49EFB5A2BB931579A5F0@137-663-862 97"/>
    <w:docVar w:name="sv_docs" w:val="1"/>
  </w:docVars>
  <w:rsids>
    <w:rsidRoot w:val="00FA052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74476"/>
    <w:rsid w:val="006E4DFC"/>
    <w:rsid w:val="00725C51"/>
    <w:rsid w:val="00820552"/>
    <w:rsid w:val="00936F48"/>
    <w:rsid w:val="009647F7"/>
    <w:rsid w:val="009A1326"/>
    <w:rsid w:val="009D6532"/>
    <w:rsid w:val="00A026A4"/>
    <w:rsid w:val="00AC3C7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A052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Тертус Светлана Николаевна</dc:creator>
  <cp:keywords/>
  <dc:description/>
  <cp:lastModifiedBy>Юренко Андрей</cp:lastModifiedBy>
  <cp:revision>2</cp:revision>
  <dcterms:created xsi:type="dcterms:W3CDTF">2017-01-16T11:53:00Z</dcterms:created>
  <dcterms:modified xsi:type="dcterms:W3CDTF">2021-03-17T06:21:00Z</dcterms:modified>
</cp:coreProperties>
</file>